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C29F88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6448A5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272E6AF" w:rsidR="00C52059" w:rsidRPr="00F66F03" w:rsidRDefault="006448A5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Rockport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3FFD15D8" w:rsidR="00144C7E" w:rsidRDefault="00B4183C" w:rsidP="0053020F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53020F">
            <w:rPr>
              <w:b/>
              <w:bCs/>
              <w:sz w:val="32"/>
              <w:szCs w:val="32"/>
            </w:rPr>
            <w:t xml:space="preserve">To discuss bridge improvements of the </w:t>
          </w:r>
        </w:sdtContent>
      </w:sdt>
      <w:r w:rsidR="0053020F" w:rsidRPr="0053020F">
        <w:t xml:space="preserve"> </w:t>
      </w:r>
      <w:r w:rsidR="006448A5" w:rsidRPr="006448A5">
        <w:rPr>
          <w:b/>
          <w:bCs/>
          <w:sz w:val="32"/>
          <w:szCs w:val="32"/>
        </w:rPr>
        <w:t xml:space="preserve">Rockport Bridge (#2724) over Goose River. Located </w:t>
      </w:r>
      <w:proofErr w:type="gramStart"/>
      <w:r w:rsidR="006448A5" w:rsidRPr="006448A5">
        <w:rPr>
          <w:b/>
          <w:bCs/>
          <w:sz w:val="32"/>
          <w:szCs w:val="32"/>
        </w:rPr>
        <w:t>0.03 of</w:t>
      </w:r>
      <w:proofErr w:type="gramEnd"/>
      <w:r w:rsidR="006448A5" w:rsidRPr="006448A5">
        <w:rPr>
          <w:b/>
          <w:bCs/>
          <w:sz w:val="32"/>
          <w:szCs w:val="32"/>
        </w:rPr>
        <w:t xml:space="preserve"> a mile north of High Street.</w:t>
      </w:r>
    </w:p>
    <w:p w14:paraId="23A6081E" w14:textId="77777777" w:rsidR="007201BE" w:rsidRDefault="007201BE" w:rsidP="00DA70E4">
      <w:pPr>
        <w:jc w:val="both"/>
      </w:pPr>
    </w:p>
    <w:p w14:paraId="339239C5" w14:textId="78F49569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6448A5">
            <w:rPr>
              <w:bCs/>
            </w:rPr>
            <w:t>April 8</w:t>
          </w:r>
          <w:r w:rsidR="0053020F">
            <w:rPr>
              <w:bCs/>
            </w:rPr>
            <w:t>, 202</w:t>
          </w:r>
          <w:r w:rsidR="006448A5">
            <w:rPr>
              <w:bCs/>
            </w:rPr>
            <w:t>6</w:t>
          </w:r>
          <w:r w:rsidR="0053020F">
            <w:rPr>
              <w:bCs/>
            </w:rPr>
            <w:t xml:space="preserve"> through </w:t>
          </w:r>
          <w:r w:rsidR="006448A5">
            <w:rPr>
              <w:bCs/>
            </w:rPr>
            <w:t>April 29,</w:t>
          </w:r>
          <w:r w:rsidR="0053020F">
            <w:rPr>
              <w:bCs/>
            </w:rPr>
            <w:t xml:space="preserve"> 202</w:t>
          </w:r>
          <w:r w:rsidR="006448A5">
            <w:rPr>
              <w:bCs/>
            </w:rPr>
            <w:t>6</w:t>
          </w:r>
          <w:r w:rsidR="0053020F">
            <w:rPr>
              <w:bCs/>
            </w:rPr>
            <w:t>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C16744C" w:rsidR="00366F5D" w:rsidRPr="00594762" w:rsidRDefault="0053020F" w:rsidP="003C2B11">
      <w:pPr>
        <w:spacing w:line="192" w:lineRule="auto"/>
        <w:jc w:val="center"/>
      </w:pPr>
      <w:r>
        <w:t>Julie Brask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44C207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53020F">
        <w:t>207-592-0944</w:t>
      </w:r>
    </w:p>
    <w:p w14:paraId="16FDE0C0" w14:textId="21333CB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53020F">
        <w:t>Julie.Brask@maine.gov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988FF69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="006448A5">
        <w:rPr>
          <w:b/>
          <w:color w:val="5B9BD5" w:themeColor="accent5"/>
        </w:rPr>
        <w:t>025447.00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18F8" w14:textId="77777777" w:rsidR="00B4183C" w:rsidRDefault="00B4183C">
      <w:r>
        <w:separator/>
      </w:r>
    </w:p>
  </w:endnote>
  <w:endnote w:type="continuationSeparator" w:id="0">
    <w:p w14:paraId="65616B0B" w14:textId="77777777" w:rsidR="00B4183C" w:rsidRDefault="00B4183C">
      <w:r>
        <w:continuationSeparator/>
      </w:r>
    </w:p>
  </w:endnote>
  <w:endnote w:type="continuationNotice" w:id="1">
    <w:p w14:paraId="75533509" w14:textId="77777777" w:rsidR="00B4183C" w:rsidRDefault="00B41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8F2C" w14:textId="77777777" w:rsidR="00B4183C" w:rsidRDefault="00B4183C">
      <w:r>
        <w:separator/>
      </w:r>
    </w:p>
  </w:footnote>
  <w:footnote w:type="continuationSeparator" w:id="0">
    <w:p w14:paraId="4BA7E59A" w14:textId="77777777" w:rsidR="00B4183C" w:rsidRDefault="00B4183C">
      <w:r>
        <w:continuationSeparator/>
      </w:r>
    </w:p>
  </w:footnote>
  <w:footnote w:type="continuationNotice" w:id="1">
    <w:p w14:paraId="01A5FE11" w14:textId="77777777" w:rsidR="00B4183C" w:rsidRDefault="00B4183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020F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8A5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4389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4183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4389"/>
    <w:rsid w:val="006D5855"/>
    <w:rsid w:val="00752924"/>
    <w:rsid w:val="007C7EED"/>
    <w:rsid w:val="007D19C6"/>
    <w:rsid w:val="008142D0"/>
    <w:rsid w:val="00876F5E"/>
    <w:rsid w:val="00914210"/>
    <w:rsid w:val="00A64220"/>
    <w:rsid w:val="00C1666E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2026-03-18T15:46:00Z</dcterms:created>
  <dcterms:modified xsi:type="dcterms:W3CDTF">2026-03-18T15:46:00Z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